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102634BA" w:rsidR="00881A6D" w:rsidRPr="00B437CB" w:rsidRDefault="00DF7CAB" w:rsidP="008F5DE1">
            <w:pPr>
              <w:pStyle w:val="DocumentMetadata"/>
              <w:jc w:val="right"/>
            </w:pPr>
            <w:r>
              <w:t>201</w:t>
            </w:r>
            <w:r w:rsidR="008F5DE1">
              <w:t>7</w:t>
            </w:r>
            <w:r>
              <w:t>.</w:t>
            </w:r>
            <w:r w:rsidR="007E0BD2">
              <w:t>09.1</w:t>
            </w:r>
            <w:r w:rsidR="008F5DE1">
              <w:t>1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4FF0C43E" w:rsidR="00881A6D" w:rsidRPr="00B437CB" w:rsidRDefault="005F3E14" w:rsidP="007368E2">
            <w:pPr>
              <w:pStyle w:val="DocumentMetadata"/>
              <w:jc w:val="right"/>
            </w:pPr>
            <w:r>
              <w:t>1</w:t>
            </w:r>
            <w:r w:rsidR="007368E2">
              <w:t>3</w:t>
            </w:r>
            <w:r w:rsidR="00243498">
              <w:t xml:space="preserve"> </w:t>
            </w:r>
            <w:r w:rsidR="007E0BD2">
              <w:t xml:space="preserve">September </w:t>
            </w:r>
            <w:r w:rsidR="00DF7CAB">
              <w:t>201</w:t>
            </w:r>
            <w:r w:rsidR="008F5DE1">
              <w:t>7</w:t>
            </w:r>
          </w:p>
        </w:tc>
      </w:tr>
    </w:tbl>
    <w:p w14:paraId="0968BC27" w14:textId="3933A3B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35B2D7A4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13164183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6216D44B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1925D983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19199554" w:rsidR="00881A6D" w:rsidRPr="00126AF5" w:rsidRDefault="00D86148" w:rsidP="000A23EF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CD0E265" w:rsidR="00881A6D" w:rsidRPr="00126AF5" w:rsidRDefault="00D86148" w:rsidP="000A23EF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5E892F7C" w:rsidR="00881A6D" w:rsidRPr="00126AF5" w:rsidRDefault="00D86148" w:rsidP="000A23EF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13FBFED" w:rsidR="00881A6D" w:rsidRPr="00126AF5" w:rsidRDefault="00D86148" w:rsidP="000A23EF">
            <w:pPr>
              <w:pStyle w:val="NoSpacing"/>
              <w:jc w:val="right"/>
            </w:pPr>
            <w:r>
              <w:t>14 Jul 2012</w:t>
            </w: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6D8A3AE2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56D9089B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635D253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5F2B7431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4016E57A" w:rsidR="00881A6D" w:rsidRPr="00126AF5" w:rsidRDefault="00D86148" w:rsidP="000A23EF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54EC7AD4" w:rsidR="00881A6D" w:rsidRPr="00126AF5" w:rsidRDefault="00D86148" w:rsidP="000A23EF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43113139" w:rsidR="00881A6D" w:rsidRPr="00126AF5" w:rsidRDefault="00D86148" w:rsidP="000A23EF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5A6EF3C2" w:rsidR="00881A6D" w:rsidRPr="00126AF5" w:rsidRDefault="00D86148" w:rsidP="000A23EF">
            <w:pPr>
              <w:pStyle w:val="NoSpacing"/>
              <w:jc w:val="right"/>
            </w:pPr>
            <w:r>
              <w:t>06 Jun 2012</w:t>
            </w: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02228DE4" w:rsidR="00881A6D" w:rsidRPr="00126AF5" w:rsidRDefault="00881A6D" w:rsidP="000A23EF">
            <w:pPr>
              <w:pStyle w:val="NoSpacing"/>
              <w:jc w:val="right"/>
            </w:pPr>
            <w:r w:rsidRPr="00126AF5">
              <w:t>10</w:t>
            </w:r>
            <w:r w:rsidR="007E0BD2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02AA07B9" w:rsidR="00881A6D" w:rsidRPr="00126AF5" w:rsidRDefault="007E0BD2" w:rsidP="000A23EF">
            <w:pPr>
              <w:pStyle w:val="NoSpacing"/>
              <w:jc w:val="right"/>
            </w:pPr>
            <w:r>
              <w:t>09 Aug 2015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7E0BD2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2C23D770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60CB342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1F8F8341" w:rsidR="007E0BD2" w:rsidRPr="00126AF5" w:rsidRDefault="007E0BD2" w:rsidP="000A23EF">
            <w:pPr>
              <w:pStyle w:val="NoSpacing"/>
              <w:jc w:val="right"/>
            </w:pPr>
            <w: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4CC5BEC" w:rsidR="007E0BD2" w:rsidRPr="00126AF5" w:rsidRDefault="007E0BD2" w:rsidP="000A23EF">
            <w:pPr>
              <w:pStyle w:val="NoSpacing"/>
              <w:jc w:val="right"/>
            </w:pPr>
            <w:r>
              <w:t>14 Jun 2015</w:t>
            </w:r>
          </w:p>
        </w:tc>
      </w:tr>
      <w:tr w:rsidR="007E0BD2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7E0BD2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3A84663F" w:rsidR="007E0BD2" w:rsidRPr="00126AF5" w:rsidRDefault="007E0BD2" w:rsidP="000A23EF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65278D8A" w:rsidR="007E0BD2" w:rsidRPr="00126AF5" w:rsidRDefault="007E0BD2" w:rsidP="000A23EF">
            <w:pPr>
              <w:pStyle w:val="NoSpacing"/>
              <w:jc w:val="right"/>
            </w:pPr>
            <w:r>
              <w:t>31 Aug 2014</w:t>
            </w:r>
          </w:p>
        </w:tc>
      </w:tr>
      <w:tr w:rsidR="007E0BD2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7E0BD2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7E0BD2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7E0BD2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7E0BD2" w:rsidRPr="00126AF5" w:rsidRDefault="007E0BD2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7E0BD2" w:rsidRPr="00126AF5" w:rsidRDefault="007E0BD2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7E0BD2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7E0BD2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7E0BD2" w:rsidRPr="00335A9A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05A4DF79" w:rsidR="007E0BD2" w:rsidRPr="00126AF5" w:rsidRDefault="007E0BD2" w:rsidP="00EC0DD1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3DB9DC60" w:rsidR="007E0BD2" w:rsidRPr="00126AF5" w:rsidRDefault="007E0BD2" w:rsidP="00EC0DD1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7E0BD2" w:rsidRPr="00126AF5" w:rsidRDefault="007E0BD2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7E0BD2" w:rsidRPr="00126AF5" w:rsidRDefault="007E0BD2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7E0BD2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7E0BD2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7E0BD2" w:rsidRPr="00126AF5" w:rsidRDefault="007E0BD2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7E0BD2" w:rsidRPr="00126AF5" w:rsidRDefault="007E0BD2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7E0BD2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7E0BD2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7E0BD2" w:rsidRPr="00126AF5" w:rsidRDefault="007E0BD2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7E0BD2" w:rsidRPr="00126AF5" w:rsidRDefault="007E0BD2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7E0BD2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7E0BD2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7E0BD2" w:rsidRPr="00335A9A" w:rsidRDefault="007E0BD2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20E7DD3B" w:rsidR="007E0BD2" w:rsidRPr="00126AF5" w:rsidRDefault="007E0BD2" w:rsidP="00243498">
            <w:pPr>
              <w:pStyle w:val="NoSpacing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60A4D34A" w:rsidR="007E0BD2" w:rsidRPr="00126AF5" w:rsidRDefault="007E0BD2" w:rsidP="00243498">
            <w:pPr>
              <w:pStyle w:val="NoSpacing"/>
              <w:jc w:val="right"/>
            </w:pPr>
            <w:r>
              <w:t>26 Jul 2014</w:t>
            </w:r>
          </w:p>
        </w:tc>
      </w:tr>
      <w:tr w:rsidR="007E0BD2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7E0BD2" w:rsidRPr="00962E59" w:rsidRDefault="007E0BD2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E0BD2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7E0BD2" w:rsidRPr="00126AF5" w:rsidRDefault="007E0BD2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7E0BD2" w:rsidRPr="00126AF5" w:rsidRDefault="007E0BD2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7E0BD2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C15194F" w:rsidR="007E0BD2" w:rsidRPr="00126AF5" w:rsidRDefault="007E0BD2" w:rsidP="00243498">
            <w:pPr>
              <w:pStyle w:val="NoSpacing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01D5875D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7E0BD2" w:rsidRPr="00126AF5" w:rsidRDefault="007E0BD2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7E0BD2" w:rsidRPr="00126AF5" w:rsidRDefault="007E0BD2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7E0BD2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248F6FBD" w:rsidR="007E0BD2" w:rsidRPr="00126AF5" w:rsidRDefault="007E0BD2" w:rsidP="00243498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2CE4AE42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5F3E14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4CA18C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6C8A6CA9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1A750405" w:rsidR="005F3E14" w:rsidRPr="007E67D4" w:rsidRDefault="006F5F17" w:rsidP="005F3E14">
            <w:pPr>
              <w:pStyle w:val="NoSpacing"/>
              <w:jc w:val="right"/>
            </w:pPr>
            <w:r>
              <w:t>1058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3C045A53" w:rsidR="005F3E14" w:rsidRPr="007E67D4" w:rsidRDefault="006F5F17" w:rsidP="005F3E14">
            <w:pPr>
              <w:pStyle w:val="NoSpacing"/>
              <w:jc w:val="right"/>
            </w:pPr>
            <w:r>
              <w:t>21 Aug 2016</w:t>
            </w:r>
          </w:p>
        </w:tc>
      </w:tr>
      <w:tr w:rsidR="005F3E14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5F3E14" w:rsidRPr="007E67D4" w:rsidRDefault="005F3E14" w:rsidP="005F3E1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5F3E14" w:rsidRPr="007E67D4" w:rsidRDefault="005F3E14" w:rsidP="005F3E14">
            <w:pPr>
              <w:pStyle w:val="NoSpacing"/>
              <w:jc w:val="right"/>
            </w:pPr>
            <w:r>
              <w:t>18 Jun 2014</w:t>
            </w:r>
          </w:p>
        </w:tc>
      </w:tr>
      <w:tr w:rsidR="005F3E14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5F3E14" w:rsidRPr="007E67D4" w:rsidRDefault="005F3E14" w:rsidP="005F3E1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0C6187E8" w:rsidR="005F3E14" w:rsidRPr="007E67D4" w:rsidRDefault="005F3E14" w:rsidP="00D86148">
            <w:pPr>
              <w:pStyle w:val="NoSpacing"/>
              <w:jc w:val="right"/>
            </w:pPr>
            <w:r>
              <w:t xml:space="preserve">14 </w:t>
            </w:r>
            <w:r w:rsidR="00D86148">
              <w:t>May</w:t>
            </w:r>
            <w:r>
              <w:t xml:space="preserve"> 2014</w:t>
            </w:r>
          </w:p>
        </w:tc>
      </w:tr>
      <w:tr w:rsidR="005F3E14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5F3E14" w:rsidRPr="007E67D4" w:rsidRDefault="005F3E14" w:rsidP="005F3E14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5F3E14" w:rsidRPr="007E67D4" w:rsidRDefault="005F3E14" w:rsidP="005F3E14">
            <w:pPr>
              <w:pStyle w:val="NoSpacing"/>
              <w:jc w:val="right"/>
            </w:pPr>
            <w:r>
              <w:t>17 Jun 2014</w:t>
            </w:r>
          </w:p>
        </w:tc>
      </w:tr>
      <w:tr w:rsidR="005F3E14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5F3E14" w:rsidRPr="007E67D4" w:rsidRDefault="005F3E14" w:rsidP="005F3E14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5F3E14" w:rsidRPr="007E67D4" w:rsidRDefault="005F3E14" w:rsidP="005F3E14">
            <w:pPr>
              <w:pStyle w:val="NoSpacing"/>
              <w:jc w:val="right"/>
            </w:pPr>
            <w:r>
              <w:t>30 Apr 2014</w:t>
            </w:r>
          </w:p>
        </w:tc>
      </w:tr>
      <w:tr w:rsidR="005F3E14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5F3E14" w:rsidRPr="007E67D4" w:rsidRDefault="005F3E14" w:rsidP="005F3E14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5F3E14" w:rsidRPr="007E67D4" w:rsidRDefault="005F3E14" w:rsidP="005F3E14">
            <w:pPr>
              <w:pStyle w:val="NoSpacing"/>
              <w:jc w:val="right"/>
            </w:pPr>
            <w:r>
              <w:t>19 Apr 2014</w:t>
            </w:r>
          </w:p>
        </w:tc>
      </w:tr>
      <w:tr w:rsidR="005F3E14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5F3E14" w:rsidRPr="007E67D4" w:rsidRDefault="005F3E14" w:rsidP="005F3E14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5F3E14" w:rsidRPr="007E67D4" w:rsidRDefault="005F3E14" w:rsidP="005F3E14">
            <w:pPr>
              <w:pStyle w:val="NoSpacing"/>
              <w:jc w:val="right"/>
            </w:pPr>
            <w:r>
              <w:t>13 May 2014</w:t>
            </w:r>
          </w:p>
        </w:tc>
      </w:tr>
      <w:tr w:rsidR="005F3E14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5F3E14" w:rsidRPr="007E67D4" w:rsidRDefault="005F3E14" w:rsidP="005F3E1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5F3E14" w:rsidRPr="007E67D4" w:rsidRDefault="005F3E14" w:rsidP="005F3E14">
            <w:pPr>
              <w:pStyle w:val="NoSpacing"/>
              <w:jc w:val="right"/>
            </w:pPr>
            <w:r>
              <w:t>07 May 2014</w:t>
            </w:r>
          </w:p>
        </w:tc>
      </w:tr>
      <w:tr w:rsidR="005F3E14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5F3E14" w:rsidRPr="007E67D4" w:rsidRDefault="005F3E14" w:rsidP="005F3E1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5F3E14" w:rsidRPr="007E67D4" w:rsidRDefault="005F3E14" w:rsidP="005F3E14">
            <w:pPr>
              <w:pStyle w:val="NoSpacing"/>
              <w:jc w:val="right"/>
            </w:pPr>
            <w:r>
              <w:t>23 Apr 2014</w:t>
            </w:r>
          </w:p>
        </w:tc>
      </w:tr>
      <w:tr w:rsidR="005F3E14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5F3E14" w:rsidRPr="007E67D4" w:rsidRDefault="005F3E14" w:rsidP="005F3E1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5F3E14" w:rsidRPr="007E67D4" w:rsidRDefault="005F3E14" w:rsidP="005F3E14">
            <w:pPr>
              <w:pStyle w:val="NoSpacing"/>
              <w:jc w:val="right"/>
            </w:pPr>
            <w:r>
              <w:t>21 Jun 2014</w:t>
            </w:r>
          </w:p>
        </w:tc>
      </w:tr>
      <w:tr w:rsidR="005F3E14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7E0BD2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33EA92E1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49117E4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C8DB2CB" w:rsidR="007E0BD2" w:rsidRPr="007E67D4" w:rsidRDefault="008F5DE1" w:rsidP="005F3E14">
            <w:pPr>
              <w:pStyle w:val="NoSpacing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4790F8CD" w:rsidR="007E0BD2" w:rsidRPr="007E67D4" w:rsidRDefault="008F5DE1" w:rsidP="005F3E14">
            <w:pPr>
              <w:pStyle w:val="NoSpacing"/>
              <w:jc w:val="right"/>
            </w:pPr>
            <w:r>
              <w:t>04 Jun 2017</w:t>
            </w:r>
          </w:p>
        </w:tc>
      </w:tr>
      <w:tr w:rsidR="007E0BD2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7E0BD2" w:rsidRPr="007E67D4" w:rsidRDefault="007E0BD2" w:rsidP="005F3E14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7E0BD2" w:rsidRPr="007E67D4" w:rsidRDefault="007E0BD2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7E0BD2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7E0BD2" w:rsidRPr="007E67D4" w:rsidRDefault="007E0BD2" w:rsidP="005F3E14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7E0BD2" w:rsidRPr="007E67D4" w:rsidRDefault="007E0BD2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7E0BD2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6B0BA3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60AA6DB0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40471F9E" w:rsidR="007E0BD2" w:rsidRPr="007E67D4" w:rsidRDefault="007E0BD2" w:rsidP="005F3E14">
            <w:pPr>
              <w:pStyle w:val="NoSpacing"/>
              <w:jc w:val="right"/>
            </w:pPr>
            <w:r>
              <w:t>5</w:t>
            </w:r>
            <w:r w:rsidR="006F5F17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6C5CBA2B" w:rsidR="007E0BD2" w:rsidRPr="007E67D4" w:rsidRDefault="006F5F17" w:rsidP="005F3E14">
            <w:pPr>
              <w:pStyle w:val="NoSpacing"/>
              <w:jc w:val="right"/>
            </w:pPr>
            <w:r>
              <w:t>22 May</w:t>
            </w:r>
            <w:r w:rsidR="007E0BD2">
              <w:t xml:space="preserve"> 201</w:t>
            </w:r>
            <w:r>
              <w:t>6</w:t>
            </w:r>
          </w:p>
        </w:tc>
      </w:tr>
      <w:tr w:rsidR="007E0BD2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7E0BD2" w:rsidRPr="007E67D4" w:rsidRDefault="007E0BD2" w:rsidP="005F3E1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6F5F17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6D17312C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2DC64738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1F1F665C" w:rsidR="006F5F17" w:rsidRPr="007E67D4" w:rsidRDefault="008F5DE1" w:rsidP="006F5F17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237AE4FD" w:rsidR="006F5F17" w:rsidRPr="007E67D4" w:rsidRDefault="008F5DE1" w:rsidP="006F5F17">
            <w:pPr>
              <w:pStyle w:val="NoSpacing"/>
              <w:jc w:val="right"/>
            </w:pPr>
            <w:r>
              <w:t>04 Jun 2017</w:t>
            </w:r>
          </w:p>
        </w:tc>
      </w:tr>
      <w:tr w:rsidR="006F5F17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4D8B580C" w:rsidR="006F5F17" w:rsidRPr="007E67D4" w:rsidRDefault="008F5DE1" w:rsidP="006F5F17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4E73B201" w:rsidR="006F5F17" w:rsidRPr="007E67D4" w:rsidRDefault="008F5DE1" w:rsidP="006F5F17">
            <w:pPr>
              <w:pStyle w:val="NoSpacing"/>
              <w:jc w:val="right"/>
            </w:pPr>
            <w:r>
              <w:t>04 Jun 2017</w:t>
            </w:r>
          </w:p>
        </w:tc>
      </w:tr>
      <w:tr w:rsidR="006F5F17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1E2563A3" w:rsidR="006F5F17" w:rsidRPr="007E67D4" w:rsidRDefault="006F5F17" w:rsidP="006F5F17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1B6C26AE" w:rsidR="006F5F17" w:rsidRPr="007E67D4" w:rsidRDefault="006F5F17" w:rsidP="006F5F17">
            <w:pPr>
              <w:pStyle w:val="NoSpacing"/>
              <w:jc w:val="right"/>
            </w:pPr>
            <w:r>
              <w:t>14 Aug 2016</w:t>
            </w:r>
          </w:p>
        </w:tc>
      </w:tr>
      <w:tr w:rsidR="006F5F17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400832B1" w:rsidR="006F5F17" w:rsidRPr="007E67D4" w:rsidRDefault="008F5DE1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61140F0F" w:rsidR="006F5F17" w:rsidRPr="007E67D4" w:rsidRDefault="008F5DE1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50E93B46" w:rsidR="006F5F17" w:rsidRPr="007E67D4" w:rsidRDefault="008F5DE1" w:rsidP="006F5F17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24ECF3A2" w:rsidR="006F5F17" w:rsidRPr="007E67D4" w:rsidRDefault="008F5DE1" w:rsidP="006F5F17">
            <w:pPr>
              <w:pStyle w:val="NoSpacing"/>
              <w:jc w:val="right"/>
            </w:pPr>
            <w:r>
              <w:t>04 Jun 2017</w:t>
            </w:r>
          </w:p>
        </w:tc>
      </w:tr>
      <w:tr w:rsidR="006F5F17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6F5F17" w:rsidRPr="007E67D4" w:rsidRDefault="006F5F17" w:rsidP="006F5F17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6F5F17" w:rsidRPr="007E67D4" w:rsidRDefault="006F5F17" w:rsidP="006F5F17">
            <w:pPr>
              <w:pStyle w:val="NoSpacing"/>
              <w:jc w:val="right"/>
            </w:pPr>
            <w:r>
              <w:t>14 Jun 2014</w:t>
            </w:r>
          </w:p>
        </w:tc>
      </w:tr>
      <w:tr w:rsidR="006F5F17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D040753" w:rsidR="006F5F17" w:rsidRPr="007E67D4" w:rsidRDefault="008F5DE1" w:rsidP="006F5F17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063F63FF" w:rsidR="006F5F17" w:rsidRPr="007E67D4" w:rsidRDefault="008F5DE1" w:rsidP="006F5F17">
            <w:pPr>
              <w:pStyle w:val="NoSpacing"/>
              <w:jc w:val="right"/>
            </w:pPr>
            <w:r>
              <w:t>04 Jun 2017</w:t>
            </w:r>
          </w:p>
        </w:tc>
      </w:tr>
      <w:tr w:rsidR="006F5F17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6F5F17" w:rsidRPr="00962E59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6F5F17" w:rsidRPr="007E67D4" w:rsidRDefault="006F5F17" w:rsidP="006F5F17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5EA36802" w:rsidR="00881A6D" w:rsidRPr="00126AF5" w:rsidRDefault="00C96E4F" w:rsidP="00F477A3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15A4AFD9" w:rsidR="00881A6D" w:rsidRPr="00126AF5" w:rsidRDefault="00C96E4F" w:rsidP="00F477A3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6815B03C" w:rsidR="00881A6D" w:rsidRPr="00126AF5" w:rsidRDefault="00C96E4F" w:rsidP="00F477A3">
            <w:pPr>
              <w:pStyle w:val="NoSpacing"/>
              <w:jc w:val="right"/>
            </w:pPr>
            <w: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6FA67832" w:rsidR="00881A6D" w:rsidRPr="00126AF5" w:rsidRDefault="00C96E4F" w:rsidP="00F477A3">
            <w:pPr>
              <w:pStyle w:val="NoSpacing"/>
              <w:jc w:val="right"/>
            </w:pPr>
            <w:r>
              <w:t>26 Sep 2010</w:t>
            </w: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1EF8378A" w:rsidR="00881A6D" w:rsidRPr="007E67D4" w:rsidRDefault="00C96E4F" w:rsidP="00F477A3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1279D681" w:rsidR="00881A6D" w:rsidRPr="007E67D4" w:rsidRDefault="00C96E4F" w:rsidP="00F477A3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050BE85F" w:rsidR="00881A6D" w:rsidRPr="007E67D4" w:rsidRDefault="00C96E4F" w:rsidP="00F477A3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365B2E9F" w:rsidR="00881A6D" w:rsidRPr="007E67D4" w:rsidRDefault="00C96E4F" w:rsidP="00F477A3">
            <w:pPr>
              <w:pStyle w:val="NoSpacing"/>
              <w:jc w:val="right"/>
            </w:pPr>
            <w:r>
              <w:t>29 Sep 2010</w:t>
            </w:r>
            <w:bookmarkStart w:id="11" w:name="_GoBack"/>
            <w:bookmarkEnd w:id="11"/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8"/>
      <w:head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B213" w14:textId="77777777" w:rsidR="00EB258B" w:rsidRDefault="00EB258B" w:rsidP="001408DA">
      <w:r>
        <w:separator/>
      </w:r>
    </w:p>
    <w:p w14:paraId="3414662F" w14:textId="77777777" w:rsidR="00EB258B" w:rsidRDefault="00EB258B"/>
    <w:p w14:paraId="0DA0E667" w14:textId="77777777" w:rsidR="00EB258B" w:rsidRDefault="00EB258B"/>
    <w:p w14:paraId="70B3C246" w14:textId="77777777" w:rsidR="00EB258B" w:rsidRDefault="00EB258B"/>
    <w:p w14:paraId="3B30F4DC" w14:textId="77777777" w:rsidR="00EB258B" w:rsidRDefault="00EB258B"/>
  </w:endnote>
  <w:endnote w:type="continuationSeparator" w:id="0">
    <w:p w14:paraId="71D006DA" w14:textId="77777777" w:rsidR="00EB258B" w:rsidRDefault="00EB258B" w:rsidP="001408DA">
      <w:r>
        <w:continuationSeparator/>
      </w:r>
    </w:p>
    <w:p w14:paraId="54A3DE0B" w14:textId="77777777" w:rsidR="00EB258B" w:rsidRDefault="00EB258B"/>
    <w:p w14:paraId="2D8A27C9" w14:textId="77777777" w:rsidR="00EB258B" w:rsidRDefault="00EB258B"/>
    <w:p w14:paraId="2825110E" w14:textId="77777777" w:rsidR="00EB258B" w:rsidRDefault="00EB258B"/>
    <w:p w14:paraId="310C010E" w14:textId="77777777" w:rsidR="00EB258B" w:rsidRDefault="00EB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EB258B" w:rsidRPr="005F0A53" w:rsidRDefault="00EB258B" w:rsidP="00571FB9">
    <w:pPr>
      <w:pStyle w:val="Footer1"/>
    </w:pPr>
    <w:r w:rsidRPr="005F0A53">
      <w:t>The Kent Archery Association is affiliated to:</w:t>
    </w:r>
  </w:p>
  <w:p w14:paraId="0968C2CE" w14:textId="77777777" w:rsidR="00EB258B" w:rsidRDefault="00EB258B" w:rsidP="002533C0">
    <w:pPr>
      <w:pStyle w:val="Footer2"/>
    </w:pPr>
    <w:r>
      <w:t>The Southern Counties Archery Society</w:t>
    </w:r>
  </w:p>
  <w:p w14:paraId="0968C2CF" w14:textId="77777777" w:rsidR="00EB258B" w:rsidRDefault="00EB258B" w:rsidP="002533C0">
    <w:pPr>
      <w:pStyle w:val="Footer2"/>
    </w:pPr>
    <w:r>
      <w:t>ArcheryGB, Lilleshall National Sports Centre, nr Newport, Shropshire  TF10 9AT</w:t>
    </w:r>
  </w:p>
  <w:p w14:paraId="0968C2D0" w14:textId="77777777" w:rsidR="00EB258B" w:rsidRPr="00994121" w:rsidRDefault="00EB25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27AD" w14:textId="77777777" w:rsidR="00EB258B" w:rsidRDefault="00EB258B" w:rsidP="001408DA">
      <w:r>
        <w:separator/>
      </w:r>
    </w:p>
    <w:p w14:paraId="2BA3D9B6" w14:textId="77777777" w:rsidR="00EB258B" w:rsidRDefault="00EB258B"/>
    <w:p w14:paraId="47E3E7FE" w14:textId="77777777" w:rsidR="00EB258B" w:rsidRDefault="00EB258B"/>
    <w:p w14:paraId="0D47E30D" w14:textId="77777777" w:rsidR="00EB258B" w:rsidRDefault="00EB258B"/>
    <w:p w14:paraId="19DE3328" w14:textId="77777777" w:rsidR="00EB258B" w:rsidRDefault="00EB258B"/>
  </w:footnote>
  <w:footnote w:type="continuationSeparator" w:id="0">
    <w:p w14:paraId="1F6C52E2" w14:textId="77777777" w:rsidR="00EB258B" w:rsidRDefault="00EB258B" w:rsidP="001408DA">
      <w:r>
        <w:continuationSeparator/>
      </w:r>
    </w:p>
    <w:p w14:paraId="19B47129" w14:textId="77777777" w:rsidR="00EB258B" w:rsidRDefault="00EB258B"/>
    <w:p w14:paraId="3A65E931" w14:textId="77777777" w:rsidR="00EB258B" w:rsidRDefault="00EB258B"/>
    <w:p w14:paraId="72AFD896" w14:textId="77777777" w:rsidR="00EB258B" w:rsidRDefault="00EB258B"/>
    <w:p w14:paraId="5F14DFE3" w14:textId="77777777" w:rsidR="00EB258B" w:rsidRDefault="00EB2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EB258B" w:rsidRDefault="00EB258B"/>
  <w:p w14:paraId="4A9F4374" w14:textId="77777777" w:rsidR="00EB258B" w:rsidRDefault="00EB258B"/>
  <w:p w14:paraId="609F36DA" w14:textId="77777777" w:rsidR="00EB258B" w:rsidRDefault="00EB25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B258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EB258B" w:rsidRDefault="00EB25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42BC51C" w:rsidR="00EB258B" w:rsidRDefault="00EB25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96E4F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EB258B" w:rsidRDefault="00EB258B" w:rsidP="00BA491D"/>
      </w:tc>
    </w:tr>
    <w:tr w:rsidR="00EB258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EB258B" w:rsidRDefault="00EB25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EB258B" w:rsidRDefault="00EB25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EB258B" w:rsidRDefault="00EB258B" w:rsidP="00BA491D"/>
      </w:tc>
    </w:tr>
  </w:tbl>
  <w:p w14:paraId="0968C2C6" w14:textId="77777777" w:rsidR="00EB258B" w:rsidRPr="00761C8A" w:rsidRDefault="00EB258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62D28"/>
    <w:rsid w:val="00070006"/>
    <w:rsid w:val="0007189B"/>
    <w:rsid w:val="00073174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3E14"/>
    <w:rsid w:val="005F52A7"/>
    <w:rsid w:val="00617761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5F17"/>
    <w:rsid w:val="006F6D71"/>
    <w:rsid w:val="006F7C4E"/>
    <w:rsid w:val="00712F7E"/>
    <w:rsid w:val="00713C78"/>
    <w:rsid w:val="007150A3"/>
    <w:rsid w:val="007368E2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0BD2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0EB9"/>
    <w:rsid w:val="008C5FB1"/>
    <w:rsid w:val="008C7171"/>
    <w:rsid w:val="008D02C5"/>
    <w:rsid w:val="008F3B3A"/>
    <w:rsid w:val="008F5DE1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506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96E4F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089F"/>
    <w:rsid w:val="00D33467"/>
    <w:rsid w:val="00D4007F"/>
    <w:rsid w:val="00D44800"/>
    <w:rsid w:val="00D612F3"/>
    <w:rsid w:val="00D851FF"/>
    <w:rsid w:val="00D857C6"/>
    <w:rsid w:val="00D85D33"/>
    <w:rsid w:val="00D86148"/>
    <w:rsid w:val="00D86A57"/>
    <w:rsid w:val="00D86F0F"/>
    <w:rsid w:val="00D9354D"/>
    <w:rsid w:val="00DA6DFD"/>
    <w:rsid w:val="00DB0733"/>
    <w:rsid w:val="00DB1DB1"/>
    <w:rsid w:val="00DB2A68"/>
    <w:rsid w:val="00DB374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B258B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8BC12"/>
  <w15:docId w15:val="{5EF3A5A4-6DE9-46A8-9E0B-8908E10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A96F-B074-46C6-A5F8-6788DC33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48</TotalTime>
  <Pages>38</Pages>
  <Words>10201</Words>
  <Characters>58149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18</cp:revision>
  <cp:lastPrinted>2014-02-25T00:33:00Z</cp:lastPrinted>
  <dcterms:created xsi:type="dcterms:W3CDTF">2014-09-16T22:17:00Z</dcterms:created>
  <dcterms:modified xsi:type="dcterms:W3CDTF">2017-11-07T14:25:00Z</dcterms:modified>
</cp:coreProperties>
</file>